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W w:w="15984" w:type="dxa"/>
        <w:tblLook w:val="04A0" w:firstRow="1" w:lastRow="0" w:firstColumn="1" w:lastColumn="0" w:noHBand="0" w:noVBand="1"/>
      </w:tblPr>
      <w:tblGrid>
        <w:gridCol w:w="2802"/>
        <w:gridCol w:w="2693"/>
        <w:gridCol w:w="1701"/>
        <w:gridCol w:w="1417"/>
        <w:gridCol w:w="3402"/>
        <w:gridCol w:w="3969"/>
      </w:tblGrid>
      <w:tr w:rsidR="00F15F63" w:rsidRPr="00B117B8" w:rsidTr="00D1294D">
        <w:tc>
          <w:tcPr>
            <w:tcW w:w="2802" w:type="dxa"/>
            <w:tcBorders>
              <w:bottom w:val="single" w:sz="4" w:space="0" w:color="auto"/>
            </w:tcBorders>
          </w:tcPr>
          <w:p w:rsidR="00F15F63" w:rsidRPr="00B117B8" w:rsidRDefault="00F15F63" w:rsidP="005C0A33">
            <w:pPr>
              <w:jc w:val="center"/>
              <w:rPr>
                <w:b/>
              </w:rPr>
            </w:pPr>
            <w:bookmarkStart w:id="0" w:name="_GoBack"/>
            <w:bookmarkEnd w:id="0"/>
            <w:r w:rsidRPr="00B117B8">
              <w:rPr>
                <w:b/>
              </w:rPr>
              <w:t>Wie</w:t>
            </w:r>
          </w:p>
        </w:tc>
        <w:tc>
          <w:tcPr>
            <w:tcW w:w="9213" w:type="dxa"/>
            <w:gridSpan w:val="4"/>
            <w:tcBorders>
              <w:bottom w:val="single" w:sz="4" w:space="0" w:color="auto"/>
            </w:tcBorders>
          </w:tcPr>
          <w:p w:rsidR="00F15F63" w:rsidRPr="00B117B8" w:rsidRDefault="00F15F63" w:rsidP="005C0A33">
            <w:pPr>
              <w:jc w:val="center"/>
              <w:rPr>
                <w:b/>
              </w:rPr>
            </w:pPr>
            <w:r w:rsidRPr="00B117B8">
              <w:rPr>
                <w:b/>
              </w:rPr>
              <w:t>Wat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F15F63" w:rsidRPr="00B117B8" w:rsidRDefault="00F15F63" w:rsidP="005C0A33">
            <w:pPr>
              <w:jc w:val="center"/>
              <w:rPr>
                <w:b/>
              </w:rPr>
            </w:pPr>
            <w:r w:rsidRPr="00B117B8">
              <w:rPr>
                <w:b/>
              </w:rPr>
              <w:t xml:space="preserve">Hoe </w:t>
            </w:r>
          </w:p>
        </w:tc>
      </w:tr>
      <w:tr w:rsidR="00F15F63" w:rsidTr="00D1294D">
        <w:tc>
          <w:tcPr>
            <w:tcW w:w="280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15F63" w:rsidRDefault="00F15F63" w:rsidP="00325677">
            <w:pPr>
              <w:jc w:val="center"/>
            </w:pPr>
          </w:p>
          <w:p w:rsidR="00F15F63" w:rsidRPr="00FA7448" w:rsidRDefault="00F15F63" w:rsidP="00325677">
            <w:pPr>
              <w:jc w:val="center"/>
              <w:rPr>
                <w:b/>
              </w:rPr>
            </w:pPr>
            <w:r w:rsidRPr="00FA7448">
              <w:rPr>
                <w:b/>
              </w:rPr>
              <w:t>Moederorganisatie</w:t>
            </w:r>
          </w:p>
          <w:p w:rsidR="005C0A33" w:rsidRDefault="005C0A33" w:rsidP="00325677">
            <w:pPr>
              <w:jc w:val="center"/>
            </w:pPr>
          </w:p>
          <w:p w:rsidR="005C0A33" w:rsidRPr="005C0A33" w:rsidRDefault="00FA7448" w:rsidP="00FA7448">
            <w:pPr>
              <w:jc w:val="center"/>
              <w:rPr>
                <w:i/>
              </w:rPr>
            </w:pPr>
            <w:r>
              <w:rPr>
                <w:i/>
              </w:rPr>
              <w:t>A</w:t>
            </w:r>
            <w:r w:rsidR="005C0A33" w:rsidRPr="005C0A33">
              <w:rPr>
                <w:i/>
              </w:rPr>
              <w:t>lgemeen, werkgever/ werknemer gericht</w:t>
            </w:r>
          </w:p>
        </w:tc>
        <w:tc>
          <w:tcPr>
            <w:tcW w:w="9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15F63" w:rsidRDefault="00F15F63" w:rsidP="00555DE2">
            <w:pPr>
              <w:jc w:val="center"/>
              <w:rPr>
                <w:b/>
              </w:rPr>
            </w:pPr>
            <w:r>
              <w:rPr>
                <w:b/>
              </w:rPr>
              <w:t>BEROEPSREGISTRATIE</w:t>
            </w:r>
          </w:p>
          <w:p w:rsidR="00F15F63" w:rsidRDefault="00F15F63" w:rsidP="00555DE2">
            <w:pPr>
              <w:jc w:val="center"/>
              <w:rPr>
                <w:b/>
              </w:rPr>
            </w:pPr>
            <w:r>
              <w:rPr>
                <w:b/>
              </w:rPr>
              <w:t>van belang voor individuele loopbaan en voor moederorganisatie als werkgever</w:t>
            </w:r>
          </w:p>
          <w:p w:rsidR="00F15F63" w:rsidRPr="00555DE2" w:rsidRDefault="00F15F63" w:rsidP="00555DE2">
            <w:pPr>
              <w:jc w:val="center"/>
              <w:rPr>
                <w:b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15F63" w:rsidRDefault="00F15F63" w:rsidP="00325677">
            <w:pPr>
              <w:jc w:val="center"/>
            </w:pPr>
          </w:p>
          <w:p w:rsidR="00030B5D" w:rsidRDefault="00030B5D" w:rsidP="00325677">
            <w:pPr>
              <w:jc w:val="center"/>
            </w:pPr>
          </w:p>
          <w:p w:rsidR="00030B5D" w:rsidRDefault="00030B5D" w:rsidP="00325677">
            <w:pPr>
              <w:jc w:val="center"/>
            </w:pPr>
          </w:p>
          <w:p w:rsidR="00F15F63" w:rsidRDefault="00F15F63" w:rsidP="00325677">
            <w:pPr>
              <w:jc w:val="center"/>
            </w:pPr>
            <w:r>
              <w:t>Punten</w:t>
            </w:r>
            <w:r w:rsidR="00FA7448">
              <w:t xml:space="preserve"> accreditatie en beroepsregistratie</w:t>
            </w:r>
            <w:r>
              <w:t xml:space="preserve">, externe scholing </w:t>
            </w:r>
            <w:r w:rsidR="00F60DB0">
              <w:br/>
            </w:r>
            <w:r>
              <w:t>en training</w:t>
            </w:r>
          </w:p>
        </w:tc>
      </w:tr>
      <w:tr w:rsidR="00FA7448" w:rsidTr="005825AB">
        <w:tc>
          <w:tcPr>
            <w:tcW w:w="28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15F63" w:rsidRDefault="00F15F63" w:rsidP="00325677">
            <w:pPr>
              <w:jc w:val="center"/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15F63" w:rsidRDefault="00F15F63" w:rsidP="00737710">
            <w:pPr>
              <w:jc w:val="center"/>
            </w:pPr>
            <w:r>
              <w:t xml:space="preserve">Alles wat voor de </w:t>
            </w:r>
            <w:proofErr w:type="spellStart"/>
            <w:r>
              <w:t>JGT</w:t>
            </w:r>
            <w:r w:rsidR="005A51C3">
              <w:t>’</w:t>
            </w:r>
            <w:r>
              <w:t>er</w:t>
            </w:r>
            <w:proofErr w:type="spellEnd"/>
            <w:r>
              <w:t xml:space="preserve"> individueel of gezien vanuit de moederorganisatie relevant is</w:t>
            </w:r>
          </w:p>
          <w:p w:rsidR="00F15F63" w:rsidRDefault="00F15F63" w:rsidP="00737710">
            <w:pPr>
              <w:jc w:val="center"/>
            </w:pPr>
            <w:r>
              <w:t xml:space="preserve">waarin </w:t>
            </w:r>
            <w:proofErr w:type="spellStart"/>
            <w:r>
              <w:t>JGTeam</w:t>
            </w:r>
            <w:proofErr w:type="spellEnd"/>
            <w:r>
              <w:t xml:space="preserve"> niet zozeer aan zet is</w:t>
            </w:r>
          </w:p>
          <w:p w:rsidR="00F15F63" w:rsidRDefault="00F15F63" w:rsidP="00555DE2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15F63" w:rsidRDefault="00F15F63" w:rsidP="00555DE2">
            <w:pPr>
              <w:pStyle w:val="Lijstalinea"/>
              <w:numPr>
                <w:ilvl w:val="0"/>
                <w:numId w:val="1"/>
              </w:numPr>
            </w:pPr>
            <w:r>
              <w:t xml:space="preserve">Vak- en opleidingseisen en beroepsdoorontwikkeling </w:t>
            </w:r>
          </w:p>
          <w:p w:rsidR="00F15F63" w:rsidRDefault="00F15F63" w:rsidP="00555DE2">
            <w:pPr>
              <w:pStyle w:val="Lijstalinea"/>
              <w:numPr>
                <w:ilvl w:val="0"/>
                <w:numId w:val="1"/>
              </w:numPr>
            </w:pPr>
            <w:r>
              <w:t>Beroepsregistraties (BIG, SKJ, etc.)</w:t>
            </w:r>
          </w:p>
          <w:p w:rsidR="00F15F63" w:rsidRDefault="00F15F63" w:rsidP="00555DE2">
            <w:pPr>
              <w:pStyle w:val="Lijstalinea"/>
              <w:numPr>
                <w:ilvl w:val="0"/>
                <w:numId w:val="1"/>
              </w:numPr>
            </w:pPr>
            <w:r>
              <w:t>Loopbaanplanning en bijbehorende scholing en opleidingen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15F63" w:rsidRDefault="00F15F63" w:rsidP="00325677">
            <w:pPr>
              <w:jc w:val="center"/>
            </w:pPr>
          </w:p>
        </w:tc>
      </w:tr>
      <w:tr w:rsidR="00FA7448" w:rsidTr="005825AB">
        <w:tc>
          <w:tcPr>
            <w:tcW w:w="2802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:rsidR="003156C5" w:rsidRPr="00F15F63" w:rsidRDefault="003156C5" w:rsidP="00325677">
            <w:pPr>
              <w:jc w:val="center"/>
              <w:rPr>
                <w:b/>
              </w:rPr>
            </w:pPr>
          </w:p>
          <w:p w:rsidR="003156C5" w:rsidRDefault="003156C5" w:rsidP="00325677">
            <w:pPr>
              <w:jc w:val="center"/>
              <w:rPr>
                <w:b/>
              </w:rPr>
            </w:pPr>
          </w:p>
          <w:p w:rsidR="00030B5D" w:rsidRPr="00F15F63" w:rsidRDefault="00030B5D" w:rsidP="00325677">
            <w:pPr>
              <w:jc w:val="center"/>
              <w:rPr>
                <w:b/>
              </w:rPr>
            </w:pPr>
          </w:p>
          <w:p w:rsidR="00FA7448" w:rsidRDefault="003156C5" w:rsidP="00325677">
            <w:pPr>
              <w:jc w:val="center"/>
              <w:rPr>
                <w:b/>
              </w:rPr>
            </w:pPr>
            <w:r w:rsidRPr="00F15F63">
              <w:rPr>
                <w:b/>
              </w:rPr>
              <w:t>Coöperatie</w:t>
            </w:r>
            <w:r w:rsidR="00FA7448">
              <w:rPr>
                <w:b/>
              </w:rPr>
              <w:t xml:space="preserve"> </w:t>
            </w:r>
            <w:r w:rsidR="00CF7A3D">
              <w:rPr>
                <w:b/>
              </w:rPr>
              <w:t>&amp; m</w:t>
            </w:r>
            <w:r w:rsidR="00FA7448">
              <w:rPr>
                <w:b/>
              </w:rPr>
              <w:t>oederorganisaties d</w:t>
            </w:r>
            <w:r w:rsidR="005A51C3">
              <w:rPr>
                <w:b/>
              </w:rPr>
              <w:t>.</w:t>
            </w:r>
            <w:r w:rsidR="00FA7448">
              <w:rPr>
                <w:b/>
              </w:rPr>
              <w:t>m</w:t>
            </w:r>
            <w:r w:rsidR="005A51C3">
              <w:rPr>
                <w:b/>
              </w:rPr>
              <w:t>.</w:t>
            </w:r>
            <w:r w:rsidR="00FA7448">
              <w:rPr>
                <w:b/>
              </w:rPr>
              <w:t>v</w:t>
            </w:r>
            <w:r w:rsidR="005A51C3">
              <w:rPr>
                <w:b/>
              </w:rPr>
              <w:t>.</w:t>
            </w:r>
          </w:p>
          <w:p w:rsidR="00FA7448" w:rsidRDefault="00FA7448" w:rsidP="00325677">
            <w:pPr>
              <w:jc w:val="center"/>
              <w:rPr>
                <w:b/>
              </w:rPr>
            </w:pPr>
            <w:r w:rsidRPr="00FA7448">
              <w:rPr>
                <w:b/>
              </w:rPr>
              <w:t>kruisbestuiving</w:t>
            </w:r>
            <w:r>
              <w:t xml:space="preserve">: specialistische scholing door moederorganisaties voor alle </w:t>
            </w:r>
            <w:proofErr w:type="spellStart"/>
            <w:r>
              <w:t>JGT</w:t>
            </w:r>
            <w:r w:rsidR="005A51C3">
              <w:t>’</w:t>
            </w:r>
            <w:r>
              <w:t>ers</w:t>
            </w:r>
            <w:proofErr w:type="spellEnd"/>
          </w:p>
          <w:p w:rsidR="003156C5" w:rsidRDefault="003156C5" w:rsidP="00325677">
            <w:pPr>
              <w:jc w:val="center"/>
              <w:rPr>
                <w:b/>
              </w:rPr>
            </w:pPr>
          </w:p>
          <w:p w:rsidR="003156C5" w:rsidRPr="005C0A33" w:rsidRDefault="00FA7448" w:rsidP="005C0A33">
            <w:pPr>
              <w:jc w:val="center"/>
              <w:rPr>
                <w:i/>
              </w:rPr>
            </w:pPr>
            <w:r>
              <w:rPr>
                <w:i/>
              </w:rPr>
              <w:t>S</w:t>
            </w:r>
            <w:r w:rsidR="003156C5" w:rsidRPr="005C0A33">
              <w:rPr>
                <w:i/>
              </w:rPr>
              <w:t xml:space="preserve">cholingsvragen gericht op vakinhoudelijk werk in </w:t>
            </w:r>
            <w:proofErr w:type="spellStart"/>
            <w:r w:rsidR="003156C5" w:rsidRPr="005C0A33">
              <w:rPr>
                <w:i/>
              </w:rPr>
              <w:t>JGTeams</w:t>
            </w:r>
            <w:proofErr w:type="spellEnd"/>
          </w:p>
          <w:p w:rsidR="003156C5" w:rsidRPr="00F15F63" w:rsidRDefault="003156C5" w:rsidP="00325677">
            <w:pPr>
              <w:jc w:val="center"/>
              <w:rPr>
                <w:b/>
              </w:rPr>
            </w:pPr>
          </w:p>
          <w:p w:rsidR="003156C5" w:rsidRPr="00F15F63" w:rsidRDefault="003156C5" w:rsidP="00325677">
            <w:pPr>
              <w:jc w:val="center"/>
              <w:rPr>
                <w:b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bottom w:val="nil"/>
            </w:tcBorders>
            <w:shd w:val="clear" w:color="auto" w:fill="FFFF00"/>
          </w:tcPr>
          <w:p w:rsidR="003156C5" w:rsidRDefault="001E558F" w:rsidP="004A70F4">
            <w:pPr>
              <w:jc w:val="center"/>
              <w:rPr>
                <w:b/>
              </w:rPr>
            </w:pPr>
            <w:r>
              <w:rPr>
                <w:b/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24545AB8" wp14:editId="53291CCF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-1270</wp:posOffset>
                      </wp:positionV>
                      <wp:extent cx="5800725" cy="704850"/>
                      <wp:effectExtent l="0" t="0" r="28575" b="19050"/>
                      <wp:wrapNone/>
                      <wp:docPr id="5" name="PIJL-LINKS en -RECHTS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00725" cy="704850"/>
                              </a:xfrm>
                              <a:prstGeom prst="leftRightArrow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CC0000">
                                    <a:alpha val="99000"/>
                                  </a:srgb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9" coordsize="21600,21600" o:spt="69" adj="4320,5400" path="m,10800l@0,21600@0@3@2@3@2,21600,21600,10800@2,0@2@1@0@1@0,xe">
                      <v:stroke joinstyle="miter"/>
                      <v:formulas>
                        <v:f eqn="val #0"/>
                        <v:f eqn="val #1"/>
                        <v:f eqn="sum 21600 0 #0"/>
                        <v:f eqn="sum 21600 0 #1"/>
                        <v:f eqn="prod #0 #1 10800"/>
                        <v:f eqn="sum #0 0 @4"/>
                        <v:f eqn="sum 21600 0 @5"/>
                      </v:formulas>
                      <v:path o:connecttype="custom" o:connectlocs="@2,0;10800,@1;@0,0;0,10800;@0,21600;10800,@3;@2,21600;21600,10800" o:connectangles="270,270,270,180,90,90,90,0" textboxrect="@5,@1,@6,@3"/>
                      <v:handles>
                        <v:h position="#0,#1" xrange="0,10800" yrange="0,10800"/>
                      </v:handles>
                    </v:shapetype>
                    <v:shape id="PIJL-LINKS en -RECHTS 5" o:spid="_x0000_s1026" type="#_x0000_t69" style="position:absolute;margin-left:-3.6pt;margin-top:-.1pt;width:456.75pt;height:55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" adj="1312" fillcolor="red" strokecolor="#c00" strokeweight="2pt">
                      <v:stroke opacity="64764f"/>
                    </v:shape>
                  </w:pict>
                </mc:Fallback>
              </mc:AlternateContent>
            </w:r>
            <w:r w:rsidR="00555386">
              <w:rPr>
                <w:b/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6B43147A" wp14:editId="07758003">
                      <wp:simplePos x="0" y="0"/>
                      <wp:positionH relativeFrom="column">
                        <wp:posOffset>2516505</wp:posOffset>
                      </wp:positionH>
                      <wp:positionV relativeFrom="paragraph">
                        <wp:posOffset>8890</wp:posOffset>
                      </wp:positionV>
                      <wp:extent cx="400050" cy="3219450"/>
                      <wp:effectExtent l="19050" t="19050" r="38100" b="38100"/>
                      <wp:wrapNone/>
                      <wp:docPr id="2" name="PIJL-OMHOOG en -OMLAA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0050" cy="3219450"/>
                              </a:xfrm>
                              <a:prstGeom prst="up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4">
                                  <a:shade val="50000"/>
                                </a:schemeClr>
                              </a:lnRef>
                              <a:fillRef idx="1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70" coordsize="21600,21600" o:spt="70" adj="5400,4320" path="m10800,l21600@0@3@0@3@2,21600@2,10800,21600,0@2@1@2@1@0,0@0xe">
                      <v:stroke joinstyle="miter"/>
                      <v:formulas>
                        <v:f eqn="val #1"/>
                        <v:f eqn="val #0"/>
                        <v:f eqn="sum 21600 0 #1"/>
                        <v:f eqn="sum 21600 0 #0"/>
                        <v:f eqn="prod #1 #0 10800"/>
                        <v:f eqn="sum #1 0 @4"/>
                        <v:f eqn="sum 21600 0 @5"/>
                      </v:formulas>
                      <v:path o:connecttype="custom" o:connectlocs="10800,0;0,@0;@1,10800;0,@2;10800,21600;21600,@2;@3,10800;21600,@0" o:connectangles="270,180,180,180,90,0,0,0" textboxrect="@1,@5,@3,@6"/>
                      <v:handles>
                        <v:h position="#0,#1" xrange="0,10800" yrange="0,10800"/>
                      </v:handles>
                    </v:shapetype>
                    <v:shape id="PIJL-OMHOOG en -OMLAAG 2" o:spid="_x0000_s1026" type="#_x0000_t70" style="position:absolute;margin-left:198.15pt;margin-top:.7pt;width:31.5pt;height:253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" adj=",1342" fillcolor="#8064a2 [3207]" strokecolor="#3f3151 [1607]" strokeweight="2pt"/>
                  </w:pict>
                </mc:Fallback>
              </mc:AlternateContent>
            </w:r>
          </w:p>
          <w:p w:rsidR="003156C5" w:rsidRPr="002C6A0A" w:rsidRDefault="003156C5" w:rsidP="004A70F4">
            <w:pPr>
              <w:jc w:val="center"/>
              <w:rPr>
                <w:b/>
                <w:color w:val="FF0000"/>
              </w:rPr>
            </w:pPr>
          </w:p>
          <w:p w:rsidR="003156C5" w:rsidRDefault="003156C5" w:rsidP="004A70F4">
            <w:pPr>
              <w:jc w:val="center"/>
              <w:rPr>
                <w:b/>
              </w:rPr>
            </w:pPr>
          </w:p>
          <w:p w:rsidR="003156C5" w:rsidRDefault="003156C5" w:rsidP="004A70F4">
            <w:pPr>
              <w:jc w:val="center"/>
              <w:rPr>
                <w:b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bottom w:val="nil"/>
            </w:tcBorders>
            <w:shd w:val="clear" w:color="auto" w:fill="FFFF00"/>
          </w:tcPr>
          <w:p w:rsidR="003156C5" w:rsidRDefault="003156C5" w:rsidP="004A70F4">
            <w:pPr>
              <w:jc w:val="center"/>
              <w:rPr>
                <w:b/>
                <w:noProof/>
                <w:lang w:eastAsia="nl-NL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:rsidR="00030B5D" w:rsidRDefault="00030B5D" w:rsidP="005A51C3">
            <w:pPr>
              <w:pStyle w:val="Lijstalinea"/>
            </w:pPr>
          </w:p>
          <w:p w:rsidR="00FA7448" w:rsidRDefault="002C6A0A" w:rsidP="005A51C3">
            <w:pPr>
              <w:pStyle w:val="Lijstalinea"/>
            </w:pPr>
            <w:r w:rsidRPr="005A51C3"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41BCB7F3" wp14:editId="7FE9BC57">
                      <wp:simplePos x="0" y="0"/>
                      <wp:positionH relativeFrom="column">
                        <wp:posOffset>5628005</wp:posOffset>
                      </wp:positionH>
                      <wp:positionV relativeFrom="paragraph">
                        <wp:posOffset>6985</wp:posOffset>
                      </wp:positionV>
                      <wp:extent cx="484505" cy="2990850"/>
                      <wp:effectExtent l="19050" t="19050" r="29845" b="38100"/>
                      <wp:wrapNone/>
                      <wp:docPr id="6" name="PIJL-OMHOOG en -OMLAAG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4505" cy="2990850"/>
                              </a:xfrm>
                              <a:prstGeom prst="upDownArrow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IJL-OMHOOG en -OMLAAG 6" o:spid="_x0000_s1026" type="#_x0000_t70" style="position:absolute;margin-left:443.15pt;margin-top:.55pt;width:38.15pt;height:235.5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" adj=",1750" fillcolor="#4f81bd [3204]" strokecolor="black [3213]" strokeweight="2pt"/>
                  </w:pict>
                </mc:Fallback>
              </mc:AlternateContent>
            </w:r>
          </w:p>
          <w:p w:rsidR="00FA7448" w:rsidRDefault="00FA7448" w:rsidP="005A51C3">
            <w:pPr>
              <w:pStyle w:val="Lijstalinea"/>
            </w:pPr>
          </w:p>
          <w:p w:rsidR="005A51C3" w:rsidRDefault="00341811" w:rsidP="005A51C3">
            <w:pPr>
              <w:pStyle w:val="Lijstalinea"/>
              <w:numPr>
                <w:ilvl w:val="0"/>
                <w:numId w:val="5"/>
              </w:numPr>
            </w:pPr>
            <w:r w:rsidRPr="005B3480">
              <w:t>Literatuur</w:t>
            </w:r>
            <w:r w:rsidR="001E558F">
              <w:t xml:space="preserve">, </w:t>
            </w:r>
            <w:r w:rsidR="003156C5" w:rsidRPr="005B3480">
              <w:t>congressen</w:t>
            </w:r>
          </w:p>
          <w:p w:rsidR="005A51C3" w:rsidRDefault="00341811" w:rsidP="005A51C3">
            <w:pPr>
              <w:pStyle w:val="Lijstalinea"/>
              <w:numPr>
                <w:ilvl w:val="0"/>
                <w:numId w:val="5"/>
              </w:numPr>
            </w:pPr>
            <w:r w:rsidRPr="005B3480">
              <w:t xml:space="preserve">Workshops </w:t>
            </w:r>
            <w:r w:rsidR="003156C5" w:rsidRPr="005B3480">
              <w:t>en trainingen</w:t>
            </w:r>
          </w:p>
          <w:p w:rsidR="003156C5" w:rsidRPr="005B3480" w:rsidRDefault="00341811" w:rsidP="005A51C3">
            <w:pPr>
              <w:pStyle w:val="Lijstalinea"/>
              <w:numPr>
                <w:ilvl w:val="0"/>
                <w:numId w:val="5"/>
              </w:numPr>
            </w:pPr>
            <w:r w:rsidRPr="005B3480">
              <w:t>Kennisdeling, klinische les</w:t>
            </w:r>
          </w:p>
          <w:p w:rsidR="005B3480" w:rsidRDefault="005B3480" w:rsidP="005A51C3">
            <w:pPr>
              <w:pStyle w:val="Lijstalinea"/>
              <w:numPr>
                <w:ilvl w:val="0"/>
                <w:numId w:val="5"/>
              </w:numPr>
            </w:pPr>
            <w:r>
              <w:t>(Begeleide)</w:t>
            </w:r>
            <w:r w:rsidR="00737710">
              <w:t xml:space="preserve"> </w:t>
            </w:r>
            <w:r w:rsidR="003156C5" w:rsidRPr="005B3480">
              <w:t xml:space="preserve">Intervisie en supervisie </w:t>
            </w:r>
          </w:p>
          <w:p w:rsidR="00737710" w:rsidRPr="005A51C3" w:rsidRDefault="003156C5" w:rsidP="005A51C3">
            <w:pPr>
              <w:pStyle w:val="Lijstalinea"/>
              <w:numPr>
                <w:ilvl w:val="0"/>
                <w:numId w:val="5"/>
              </w:numPr>
            </w:pPr>
            <w:r w:rsidRPr="005A51C3">
              <w:t xml:space="preserve">Informeel leren </w:t>
            </w:r>
          </w:p>
          <w:p w:rsidR="003156C5" w:rsidRPr="005A51C3" w:rsidRDefault="00737710" w:rsidP="005A51C3">
            <w:pPr>
              <w:pStyle w:val="Lijstalinea"/>
              <w:numPr>
                <w:ilvl w:val="0"/>
                <w:numId w:val="5"/>
              </w:numPr>
            </w:pPr>
            <w:r w:rsidRPr="005A51C3">
              <w:t>L</w:t>
            </w:r>
            <w:r w:rsidR="005B3480" w:rsidRPr="005A51C3">
              <w:t xml:space="preserve">earning </w:t>
            </w:r>
            <w:r w:rsidR="00341811" w:rsidRPr="005A51C3">
              <w:t>on the job</w:t>
            </w:r>
          </w:p>
          <w:p w:rsidR="003156C5" w:rsidRPr="005B3480" w:rsidRDefault="003156C5" w:rsidP="005A51C3">
            <w:pPr>
              <w:pStyle w:val="Lijstalinea"/>
              <w:numPr>
                <w:ilvl w:val="0"/>
                <w:numId w:val="5"/>
              </w:numPr>
            </w:pPr>
            <w:r w:rsidRPr="005B3480">
              <w:t>Senior gekoppeld aan junior</w:t>
            </w:r>
          </w:p>
          <w:p w:rsidR="00341811" w:rsidRPr="005B3480" w:rsidRDefault="00341811" w:rsidP="005A51C3">
            <w:pPr>
              <w:pStyle w:val="Lijstalinea"/>
              <w:numPr>
                <w:ilvl w:val="0"/>
                <w:numId w:val="5"/>
              </w:numPr>
            </w:pPr>
            <w:r w:rsidRPr="005B3480">
              <w:t>Individuele werkbegeleiding</w:t>
            </w:r>
          </w:p>
          <w:p w:rsidR="00341811" w:rsidRPr="005A51C3" w:rsidRDefault="00341811" w:rsidP="005A51C3">
            <w:pPr>
              <w:pStyle w:val="Lijstalinea"/>
              <w:numPr>
                <w:ilvl w:val="0"/>
                <w:numId w:val="5"/>
              </w:numPr>
            </w:pPr>
            <w:r w:rsidRPr="005A51C3">
              <w:t>E-learning en/of blended learning</w:t>
            </w:r>
          </w:p>
          <w:p w:rsidR="00FA7448" w:rsidRPr="005B3480" w:rsidRDefault="00341811" w:rsidP="005A51C3">
            <w:pPr>
              <w:pStyle w:val="Lijstalinea"/>
              <w:numPr>
                <w:ilvl w:val="0"/>
                <w:numId w:val="5"/>
              </w:numPr>
            </w:pPr>
            <w:r w:rsidRPr="005B3480">
              <w:t>Presentaties op werkoverleg</w:t>
            </w:r>
          </w:p>
          <w:p w:rsidR="00341811" w:rsidRPr="001E10E0" w:rsidRDefault="00555386" w:rsidP="005A51C3">
            <w:pPr>
              <w:pStyle w:val="Lijstalinea"/>
              <w:numPr>
                <w:ilvl w:val="0"/>
                <w:numId w:val="5"/>
              </w:numPr>
            </w:pPr>
            <w:r w:rsidRPr="005A51C3"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44EB585B" wp14:editId="13A9738D">
                      <wp:simplePos x="0" y="0"/>
                      <wp:positionH relativeFrom="column">
                        <wp:posOffset>3476625</wp:posOffset>
                      </wp:positionH>
                      <wp:positionV relativeFrom="paragraph">
                        <wp:posOffset>182880</wp:posOffset>
                      </wp:positionV>
                      <wp:extent cx="390525" cy="3048000"/>
                      <wp:effectExtent l="19050" t="0" r="28575" b="38100"/>
                      <wp:wrapNone/>
                      <wp:docPr id="1" name="PIJL-OMLAAG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0525" cy="304800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4">
                                  <a:shade val="50000"/>
                                </a:schemeClr>
                              </a:lnRef>
                              <a:fillRef idx="1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PIJL-OMLAAG 1" o:spid="_x0000_s1026" type="#_x0000_t67" style="position:absolute;margin-left:273.75pt;margin-top:14.4pt;width:30.75pt;height:240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" adj="20216" fillcolor="#8064a2 [3207]" strokecolor="#3f3151 [1607]" strokeweight="2pt"/>
                  </w:pict>
                </mc:Fallback>
              </mc:AlternateContent>
            </w:r>
            <w:r w:rsidR="00341811" w:rsidRPr="005B3480">
              <w:t>Praktijkstage en werkbezoeken</w:t>
            </w:r>
          </w:p>
        </w:tc>
      </w:tr>
      <w:tr w:rsidR="00FA7448" w:rsidTr="005825AB">
        <w:tc>
          <w:tcPr>
            <w:tcW w:w="280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:rsidR="003156C5" w:rsidRDefault="003156C5" w:rsidP="006D376B"/>
        </w:tc>
        <w:tc>
          <w:tcPr>
            <w:tcW w:w="4394" w:type="dxa"/>
            <w:gridSpan w:val="2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1E558F" w:rsidRDefault="001E558F" w:rsidP="00FA7448">
            <w:pPr>
              <w:rPr>
                <w:b/>
              </w:rPr>
            </w:pPr>
          </w:p>
          <w:p w:rsidR="003156C5" w:rsidRPr="00325677" w:rsidRDefault="003156C5" w:rsidP="00FA7448">
            <w:pPr>
              <w:rPr>
                <w:b/>
              </w:rPr>
            </w:pPr>
            <w:r>
              <w:rPr>
                <w:b/>
              </w:rPr>
              <w:t>BASISKENNIS</w:t>
            </w:r>
            <w:r w:rsidR="005A51C3">
              <w:rPr>
                <w:b/>
              </w:rPr>
              <w:t xml:space="preserve"> EN -VAARDIGHEDEN WAAR ALLE JGT’</w:t>
            </w:r>
            <w:r>
              <w:rPr>
                <w:b/>
              </w:rPr>
              <w:t>ERS OVER BESCHIKKEN</w:t>
            </w:r>
          </w:p>
          <w:p w:rsidR="002C6A0A" w:rsidRDefault="002C6A0A" w:rsidP="004A70F4">
            <w:pPr>
              <w:jc w:val="center"/>
              <w:rPr>
                <w:b/>
                <w:i/>
                <w:color w:val="FF0000"/>
              </w:rPr>
            </w:pPr>
          </w:p>
          <w:p w:rsidR="00244DEE" w:rsidRDefault="00244DEE" w:rsidP="004A70F4">
            <w:pPr>
              <w:jc w:val="center"/>
              <w:rPr>
                <w:b/>
                <w:i/>
                <w:color w:val="FF0000"/>
              </w:rPr>
            </w:pPr>
          </w:p>
          <w:p w:rsidR="003156C5" w:rsidRPr="002C6A0A" w:rsidRDefault="003156C5" w:rsidP="004A70F4">
            <w:pPr>
              <w:jc w:val="center"/>
              <w:rPr>
                <w:b/>
                <w:color w:val="FF0000"/>
              </w:rPr>
            </w:pPr>
            <w:r w:rsidRPr="002C6A0A">
              <w:rPr>
                <w:b/>
                <w:i/>
                <w:color w:val="FF0000"/>
              </w:rPr>
              <w:t>generalistische brede basis</w:t>
            </w:r>
            <w:r w:rsidRPr="002C6A0A">
              <w:rPr>
                <w:b/>
                <w:color w:val="FF0000"/>
              </w:rPr>
              <w:t xml:space="preserve"> </w:t>
            </w:r>
          </w:p>
          <w:p w:rsidR="003156C5" w:rsidRPr="00E80125" w:rsidRDefault="003156C5" w:rsidP="004A70F4">
            <w:pPr>
              <w:jc w:val="center"/>
              <w:rPr>
                <w:b/>
                <w:color w:val="808080" w:themeColor="background1" w:themeShade="80"/>
              </w:rPr>
            </w:pPr>
          </w:p>
          <w:p w:rsidR="003156C5" w:rsidRPr="002C6A0A" w:rsidRDefault="003156C5" w:rsidP="004A70F4">
            <w:pPr>
              <w:jc w:val="center"/>
              <w:rPr>
                <w:b/>
                <w:color w:val="FF0000"/>
              </w:rPr>
            </w:pPr>
            <w:r w:rsidRPr="002C6A0A">
              <w:rPr>
                <w:b/>
                <w:color w:val="FF0000"/>
              </w:rPr>
              <w:t xml:space="preserve">kennis en vaardigheden </w:t>
            </w:r>
          </w:p>
          <w:p w:rsidR="003156C5" w:rsidRPr="002C6A0A" w:rsidRDefault="003156C5" w:rsidP="004A70F4">
            <w:pPr>
              <w:jc w:val="center"/>
              <w:rPr>
                <w:b/>
                <w:color w:val="FF0000"/>
              </w:rPr>
            </w:pPr>
            <w:r w:rsidRPr="002C6A0A">
              <w:rPr>
                <w:b/>
                <w:color w:val="FF0000"/>
              </w:rPr>
              <w:t xml:space="preserve">die elke </w:t>
            </w:r>
            <w:proofErr w:type="spellStart"/>
            <w:r w:rsidRPr="002C6A0A">
              <w:rPr>
                <w:b/>
                <w:color w:val="FF0000"/>
              </w:rPr>
              <w:t>JGT</w:t>
            </w:r>
            <w:r w:rsidR="005A51C3">
              <w:rPr>
                <w:b/>
                <w:color w:val="FF0000"/>
              </w:rPr>
              <w:t>’</w:t>
            </w:r>
            <w:r w:rsidRPr="002C6A0A">
              <w:rPr>
                <w:b/>
                <w:color w:val="FF0000"/>
              </w:rPr>
              <w:t>er</w:t>
            </w:r>
            <w:proofErr w:type="spellEnd"/>
            <w:r w:rsidRPr="002C6A0A">
              <w:rPr>
                <w:b/>
                <w:color w:val="FF0000"/>
              </w:rPr>
              <w:t xml:space="preserve"> heeft / kan inzetten </w:t>
            </w:r>
          </w:p>
          <w:p w:rsidR="003156C5" w:rsidRPr="00E80125" w:rsidRDefault="003156C5" w:rsidP="004A70F4">
            <w:pPr>
              <w:jc w:val="center"/>
              <w:rPr>
                <w:b/>
                <w:color w:val="808080" w:themeColor="background1" w:themeShade="80"/>
              </w:rPr>
            </w:pPr>
          </w:p>
          <w:p w:rsidR="00FA7448" w:rsidRDefault="00FA7448" w:rsidP="004A70F4">
            <w:pPr>
              <w:jc w:val="center"/>
              <w:rPr>
                <w:b/>
                <w:color w:val="808080" w:themeColor="background1" w:themeShade="80"/>
              </w:rPr>
            </w:pPr>
          </w:p>
          <w:p w:rsidR="00FA7448" w:rsidRDefault="00FA7448" w:rsidP="004A70F4">
            <w:pPr>
              <w:jc w:val="center"/>
              <w:rPr>
                <w:b/>
                <w:color w:val="808080" w:themeColor="background1" w:themeShade="80"/>
              </w:rPr>
            </w:pPr>
          </w:p>
          <w:p w:rsidR="003156C5" w:rsidRPr="002C6A0A" w:rsidRDefault="003156C5" w:rsidP="004A70F4">
            <w:pPr>
              <w:jc w:val="center"/>
              <w:rPr>
                <w:b/>
                <w:color w:val="FF0000"/>
              </w:rPr>
            </w:pPr>
            <w:r w:rsidRPr="002C6A0A">
              <w:rPr>
                <w:b/>
                <w:color w:val="FF0000"/>
              </w:rPr>
              <w:t xml:space="preserve">De breedte: </w:t>
            </w:r>
          </w:p>
          <w:p w:rsidR="003156C5" w:rsidRDefault="003156C5" w:rsidP="005C0A33">
            <w:pPr>
              <w:jc w:val="center"/>
            </w:pPr>
            <w:r w:rsidRPr="002C6A0A">
              <w:rPr>
                <w:b/>
                <w:color w:val="FF0000"/>
              </w:rPr>
              <w:t xml:space="preserve">Kennis die iedere </w:t>
            </w:r>
            <w:proofErr w:type="spellStart"/>
            <w:r w:rsidRPr="002C6A0A">
              <w:rPr>
                <w:b/>
                <w:color w:val="FF0000"/>
              </w:rPr>
              <w:t>JGT</w:t>
            </w:r>
            <w:r w:rsidR="005A51C3">
              <w:rPr>
                <w:b/>
                <w:color w:val="FF0000"/>
              </w:rPr>
              <w:t>’</w:t>
            </w:r>
            <w:r w:rsidRPr="002C6A0A">
              <w:rPr>
                <w:b/>
                <w:color w:val="FF0000"/>
              </w:rPr>
              <w:t>er</w:t>
            </w:r>
            <w:proofErr w:type="spellEnd"/>
            <w:r w:rsidRPr="002C6A0A">
              <w:rPr>
                <w:b/>
                <w:color w:val="FF0000"/>
              </w:rPr>
              <w:t xml:space="preserve"> heeft</w:t>
            </w:r>
          </w:p>
        </w:tc>
        <w:tc>
          <w:tcPr>
            <w:tcW w:w="4819" w:type="dxa"/>
            <w:gridSpan w:val="2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1E558F" w:rsidRDefault="001E558F" w:rsidP="004A70F4">
            <w:pPr>
              <w:jc w:val="center"/>
              <w:rPr>
                <w:b/>
              </w:rPr>
            </w:pPr>
          </w:p>
          <w:p w:rsidR="003156C5" w:rsidRDefault="003156C5" w:rsidP="004A70F4">
            <w:pPr>
              <w:jc w:val="center"/>
              <w:rPr>
                <w:b/>
              </w:rPr>
            </w:pPr>
            <w:r>
              <w:rPr>
                <w:b/>
              </w:rPr>
              <w:t>SPECIALISTISCHE VERDIEPENDE KENNIS EN VAARDIGHEDEN BESCHIKBAAR VOOR ALLE JGTEAMS</w:t>
            </w:r>
          </w:p>
          <w:p w:rsidR="00244DEE" w:rsidRPr="004A70F4" w:rsidRDefault="00244DEE" w:rsidP="004A70F4">
            <w:pPr>
              <w:jc w:val="center"/>
              <w:rPr>
                <w:b/>
              </w:rPr>
            </w:pPr>
          </w:p>
          <w:p w:rsidR="003156C5" w:rsidRPr="00840774" w:rsidRDefault="003156C5" w:rsidP="004A70F4">
            <w:pPr>
              <w:jc w:val="center"/>
              <w:rPr>
                <w:b/>
                <w:i/>
                <w:color w:val="7030A0"/>
              </w:rPr>
            </w:pPr>
            <w:r w:rsidRPr="00840774">
              <w:rPr>
                <w:b/>
                <w:i/>
                <w:color w:val="7030A0"/>
              </w:rPr>
              <w:t xml:space="preserve">expertise die in alle </w:t>
            </w:r>
            <w:proofErr w:type="spellStart"/>
            <w:r w:rsidRPr="00840774">
              <w:rPr>
                <w:b/>
                <w:i/>
                <w:color w:val="7030A0"/>
              </w:rPr>
              <w:t>JGTeams</w:t>
            </w:r>
            <w:proofErr w:type="spellEnd"/>
            <w:r w:rsidRPr="00840774">
              <w:rPr>
                <w:b/>
                <w:i/>
                <w:color w:val="7030A0"/>
              </w:rPr>
              <w:t xml:space="preserve"> aanwezig is </w:t>
            </w:r>
          </w:p>
          <w:p w:rsidR="003156C5" w:rsidRDefault="003156C5" w:rsidP="004A70F4">
            <w:pPr>
              <w:jc w:val="center"/>
              <w:rPr>
                <w:b/>
                <w:i/>
                <w:color w:val="7030A0"/>
              </w:rPr>
            </w:pPr>
          </w:p>
          <w:p w:rsidR="003156C5" w:rsidRPr="00840774" w:rsidRDefault="003156C5" w:rsidP="004A70F4">
            <w:pPr>
              <w:jc w:val="center"/>
              <w:rPr>
                <w:b/>
                <w:color w:val="7030A0"/>
              </w:rPr>
            </w:pPr>
            <w:r w:rsidRPr="00840774">
              <w:rPr>
                <w:b/>
                <w:color w:val="7030A0"/>
              </w:rPr>
              <w:t xml:space="preserve">een of enkele </w:t>
            </w:r>
            <w:proofErr w:type="spellStart"/>
            <w:r w:rsidRPr="00840774">
              <w:rPr>
                <w:b/>
                <w:color w:val="7030A0"/>
              </w:rPr>
              <w:t>JGT</w:t>
            </w:r>
            <w:r w:rsidR="005A51C3">
              <w:rPr>
                <w:b/>
                <w:color w:val="7030A0"/>
              </w:rPr>
              <w:t>’</w:t>
            </w:r>
            <w:r w:rsidRPr="00840774">
              <w:rPr>
                <w:b/>
                <w:color w:val="7030A0"/>
              </w:rPr>
              <w:t>ers</w:t>
            </w:r>
            <w:proofErr w:type="spellEnd"/>
            <w:r w:rsidRPr="00840774">
              <w:rPr>
                <w:b/>
                <w:color w:val="7030A0"/>
              </w:rPr>
              <w:t xml:space="preserve"> binnen het team hebben </w:t>
            </w:r>
          </w:p>
          <w:p w:rsidR="003156C5" w:rsidRPr="00840774" w:rsidRDefault="003156C5" w:rsidP="004A70F4">
            <w:pPr>
              <w:jc w:val="center"/>
              <w:rPr>
                <w:b/>
                <w:color w:val="7030A0"/>
              </w:rPr>
            </w:pPr>
            <w:r w:rsidRPr="00840774">
              <w:rPr>
                <w:b/>
                <w:color w:val="7030A0"/>
              </w:rPr>
              <w:t xml:space="preserve">zich erin verdiept of </w:t>
            </w:r>
          </w:p>
          <w:p w:rsidR="003156C5" w:rsidRPr="00840774" w:rsidRDefault="003156C5" w:rsidP="004A70F4">
            <w:pPr>
              <w:jc w:val="center"/>
              <w:rPr>
                <w:b/>
                <w:color w:val="7030A0"/>
              </w:rPr>
            </w:pPr>
            <w:r w:rsidRPr="00840774">
              <w:rPr>
                <w:b/>
                <w:color w:val="7030A0"/>
              </w:rPr>
              <w:t xml:space="preserve">er wordt gebruik gemaakt van </w:t>
            </w:r>
          </w:p>
          <w:p w:rsidR="003156C5" w:rsidRPr="00840774" w:rsidRDefault="003156C5" w:rsidP="004A70F4">
            <w:pPr>
              <w:jc w:val="center"/>
              <w:rPr>
                <w:b/>
                <w:color w:val="7030A0"/>
              </w:rPr>
            </w:pPr>
            <w:r w:rsidRPr="00840774">
              <w:rPr>
                <w:b/>
                <w:color w:val="7030A0"/>
              </w:rPr>
              <w:t xml:space="preserve">kennis uit andere </w:t>
            </w:r>
            <w:proofErr w:type="spellStart"/>
            <w:r w:rsidRPr="00840774">
              <w:rPr>
                <w:b/>
                <w:color w:val="7030A0"/>
              </w:rPr>
              <w:t>JGTeams</w:t>
            </w:r>
            <w:proofErr w:type="spellEnd"/>
          </w:p>
          <w:p w:rsidR="00FA7448" w:rsidRPr="00840774" w:rsidRDefault="00FA7448" w:rsidP="004A70F4">
            <w:pPr>
              <w:jc w:val="center"/>
              <w:rPr>
                <w:b/>
                <w:color w:val="7030A0"/>
              </w:rPr>
            </w:pPr>
          </w:p>
          <w:p w:rsidR="003156C5" w:rsidRPr="00840774" w:rsidRDefault="003156C5" w:rsidP="004A70F4">
            <w:pPr>
              <w:jc w:val="center"/>
              <w:rPr>
                <w:b/>
                <w:color w:val="7030A0"/>
              </w:rPr>
            </w:pPr>
            <w:r w:rsidRPr="00840774">
              <w:rPr>
                <w:b/>
                <w:color w:val="7030A0"/>
              </w:rPr>
              <w:t xml:space="preserve">De diepte: </w:t>
            </w:r>
          </w:p>
          <w:p w:rsidR="003156C5" w:rsidRDefault="003156C5" w:rsidP="004335BA">
            <w:pPr>
              <w:jc w:val="center"/>
              <w:rPr>
                <w:b/>
                <w:color w:val="7030A0"/>
              </w:rPr>
            </w:pPr>
            <w:r w:rsidRPr="00840774">
              <w:rPr>
                <w:b/>
                <w:color w:val="7030A0"/>
              </w:rPr>
              <w:t>specifieke dieptekennis over onderwerpen</w:t>
            </w:r>
          </w:p>
          <w:p w:rsidR="001E558F" w:rsidRDefault="001E558F" w:rsidP="004335BA">
            <w:pPr>
              <w:jc w:val="center"/>
            </w:pPr>
          </w:p>
        </w:tc>
        <w:tc>
          <w:tcPr>
            <w:tcW w:w="396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:rsidR="003156C5" w:rsidRDefault="003156C5" w:rsidP="00325677">
            <w:pPr>
              <w:jc w:val="center"/>
            </w:pPr>
          </w:p>
        </w:tc>
      </w:tr>
      <w:tr w:rsidR="005C0A33" w:rsidTr="00D1294D">
        <w:tc>
          <w:tcPr>
            <w:tcW w:w="2802" w:type="dxa"/>
            <w:vMerge w:val="restart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030B5D" w:rsidRDefault="00030B5D" w:rsidP="005C0A33">
            <w:pPr>
              <w:jc w:val="center"/>
              <w:rPr>
                <w:b/>
              </w:rPr>
            </w:pPr>
          </w:p>
          <w:p w:rsidR="005C0A33" w:rsidRPr="00FA7448" w:rsidRDefault="005C0A33" w:rsidP="005C0A33">
            <w:pPr>
              <w:jc w:val="center"/>
              <w:rPr>
                <w:b/>
              </w:rPr>
            </w:pPr>
            <w:r w:rsidRPr="00FA7448">
              <w:rPr>
                <w:b/>
              </w:rPr>
              <w:t>Moederorganisatie</w:t>
            </w:r>
          </w:p>
          <w:p w:rsidR="005C0A33" w:rsidRPr="00FA7448" w:rsidRDefault="005C0A33" w:rsidP="005C0A33">
            <w:pPr>
              <w:jc w:val="center"/>
              <w:rPr>
                <w:b/>
              </w:rPr>
            </w:pPr>
            <w:r w:rsidRPr="00FA7448">
              <w:rPr>
                <w:b/>
              </w:rPr>
              <w:t xml:space="preserve"> &amp;</w:t>
            </w:r>
          </w:p>
          <w:p w:rsidR="005C0A33" w:rsidRPr="00FA7448" w:rsidRDefault="005C0A33" w:rsidP="005C0A33">
            <w:pPr>
              <w:jc w:val="center"/>
              <w:rPr>
                <w:b/>
              </w:rPr>
            </w:pPr>
            <w:r w:rsidRPr="00FA7448">
              <w:rPr>
                <w:b/>
              </w:rPr>
              <w:t>Coöperatie</w:t>
            </w:r>
          </w:p>
          <w:p w:rsidR="005C0A33" w:rsidRDefault="005C0A33" w:rsidP="005C0A33">
            <w:pPr>
              <w:jc w:val="center"/>
            </w:pPr>
          </w:p>
          <w:p w:rsidR="005C0A33" w:rsidRDefault="00FA7448" w:rsidP="005C0A33">
            <w:pPr>
              <w:jc w:val="center"/>
            </w:pPr>
            <w:r>
              <w:rPr>
                <w:i/>
              </w:rPr>
              <w:t>A</w:t>
            </w:r>
            <w:r w:rsidR="005C0A33" w:rsidRPr="005C0A33">
              <w:rPr>
                <w:i/>
              </w:rPr>
              <w:t>lgemeen, werkgever/ werk</w:t>
            </w:r>
            <w:r w:rsidR="005A51C3">
              <w:rPr>
                <w:i/>
              </w:rPr>
              <w:t>n</w:t>
            </w:r>
            <w:r w:rsidR="005C0A33" w:rsidRPr="005C0A33">
              <w:rPr>
                <w:i/>
              </w:rPr>
              <w:t>emer gericht</w:t>
            </w:r>
          </w:p>
        </w:tc>
        <w:tc>
          <w:tcPr>
            <w:tcW w:w="9213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5C0A33" w:rsidRDefault="0023193A" w:rsidP="005C0A33">
            <w:pPr>
              <w:jc w:val="center"/>
              <w:rPr>
                <w:b/>
              </w:rPr>
            </w:pPr>
            <w:r>
              <w:rPr>
                <w:b/>
              </w:rPr>
              <w:t>BASIS</w:t>
            </w:r>
            <w:r w:rsidR="005C0A33">
              <w:rPr>
                <w:b/>
              </w:rPr>
              <w:t>VAARDIGHEDEN</w:t>
            </w:r>
          </w:p>
          <w:p w:rsidR="00FA7448" w:rsidRDefault="004C3969" w:rsidP="001E558F">
            <w:pPr>
              <w:jc w:val="center"/>
              <w:rPr>
                <w:b/>
              </w:rPr>
            </w:pPr>
            <w:r>
              <w:t xml:space="preserve">Het </w:t>
            </w:r>
            <w:r w:rsidR="005C0A33">
              <w:t>voorwaardelijk</w:t>
            </w:r>
            <w:r>
              <w:t xml:space="preserve">e dat </w:t>
            </w:r>
            <w:r w:rsidR="005C0A33">
              <w:t xml:space="preserve">nodig </w:t>
            </w:r>
            <w:r>
              <w:t xml:space="preserve">is </w:t>
            </w:r>
            <w:r w:rsidR="005C0A33">
              <w:t>om als werknemer je taak uit te voeren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5C0A33" w:rsidRDefault="005C0A33" w:rsidP="005C0A33">
            <w:pPr>
              <w:jc w:val="center"/>
            </w:pPr>
          </w:p>
          <w:p w:rsidR="005C0A33" w:rsidRDefault="005C0A33" w:rsidP="005C0A33">
            <w:pPr>
              <w:jc w:val="center"/>
            </w:pPr>
          </w:p>
          <w:p w:rsidR="005C0A33" w:rsidRDefault="005C0A33" w:rsidP="005C0A33">
            <w:pPr>
              <w:jc w:val="center"/>
            </w:pPr>
            <w:r>
              <w:t>Inwerken, trainingen, instructies,</w:t>
            </w:r>
          </w:p>
          <w:p w:rsidR="005C0A33" w:rsidRDefault="005C0A33" w:rsidP="005C0A33">
            <w:pPr>
              <w:jc w:val="center"/>
            </w:pPr>
            <w:r>
              <w:t>Kennis (blijven) opdoen en kennis delen</w:t>
            </w:r>
          </w:p>
          <w:p w:rsidR="00737710" w:rsidRDefault="00737710" w:rsidP="005C0A33">
            <w:pPr>
              <w:jc w:val="center"/>
            </w:pPr>
            <w:r>
              <w:t>Strategie en cultuurdag(en)</w:t>
            </w:r>
          </w:p>
        </w:tc>
      </w:tr>
      <w:tr w:rsidR="00FA7448" w:rsidTr="00D1294D">
        <w:tc>
          <w:tcPr>
            <w:tcW w:w="280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:rsidR="005C0A33" w:rsidRDefault="005C0A33" w:rsidP="00325677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:rsidR="005C0A33" w:rsidRPr="00C17AB9" w:rsidRDefault="005C0A33" w:rsidP="005C644E">
            <w:pPr>
              <w:jc w:val="center"/>
              <w:rPr>
                <w:b/>
              </w:rPr>
            </w:pPr>
            <w:r w:rsidRPr="00C17AB9">
              <w:rPr>
                <w:b/>
              </w:rPr>
              <w:t>De Basis: Algemeen</w:t>
            </w:r>
          </w:p>
          <w:p w:rsidR="005C0A33" w:rsidRDefault="005C0A33" w:rsidP="000D3E77">
            <w:pPr>
              <w:jc w:val="center"/>
            </w:pPr>
            <w:r>
              <w:t>ICT</w:t>
            </w:r>
            <w:r w:rsidR="000D3E77">
              <w:t xml:space="preserve">, </w:t>
            </w:r>
            <w:r>
              <w:t>Wetskennis</w:t>
            </w:r>
            <w:r w:rsidR="000D3E77">
              <w:t xml:space="preserve">, </w:t>
            </w:r>
            <w:r>
              <w:t>HRM, budgetbeheer</w:t>
            </w:r>
            <w:r w:rsidR="000D3E77">
              <w:t xml:space="preserve">, </w:t>
            </w:r>
            <w:r>
              <w:t>Arbo</w:t>
            </w:r>
          </w:p>
          <w:p w:rsidR="005C0A33" w:rsidRDefault="005C0A33" w:rsidP="00341811">
            <w:pPr>
              <w:jc w:val="center"/>
            </w:pPr>
            <w:r>
              <w:t>Werken volgens ric</w:t>
            </w:r>
            <w:r w:rsidR="00341811">
              <w:t>htlijnen van organisaties</w:t>
            </w:r>
            <w:r w:rsidR="009F7C33">
              <w:t xml:space="preserve"> </w:t>
            </w:r>
            <w:r>
              <w:t>bijv</w:t>
            </w:r>
            <w:r w:rsidR="000D3E77">
              <w:t xml:space="preserve">. </w:t>
            </w:r>
            <w:r>
              <w:t>PGB, BHV, uithuisplaatsing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:rsidR="005C0A33" w:rsidRPr="00C17AB9" w:rsidRDefault="005C0A33" w:rsidP="005C644E">
            <w:pPr>
              <w:jc w:val="center"/>
              <w:rPr>
                <w:b/>
              </w:rPr>
            </w:pPr>
            <w:r w:rsidRPr="00C17AB9">
              <w:rPr>
                <w:b/>
              </w:rPr>
              <w:t>De Basis:</w:t>
            </w:r>
            <w:r w:rsidR="009F7C33">
              <w:rPr>
                <w:b/>
              </w:rPr>
              <w:t xml:space="preserve"> </w:t>
            </w:r>
            <w:r w:rsidRPr="00C17AB9">
              <w:rPr>
                <w:b/>
              </w:rPr>
              <w:t xml:space="preserve">het </w:t>
            </w:r>
            <w:proofErr w:type="spellStart"/>
            <w:r>
              <w:rPr>
                <w:b/>
              </w:rPr>
              <w:t>JG</w:t>
            </w:r>
            <w:r w:rsidR="00FA7448">
              <w:rPr>
                <w:b/>
              </w:rPr>
              <w:t>T</w:t>
            </w:r>
            <w:r w:rsidRPr="00C17AB9">
              <w:rPr>
                <w:b/>
              </w:rPr>
              <w:t>eam</w:t>
            </w:r>
            <w:proofErr w:type="spellEnd"/>
          </w:p>
          <w:p w:rsidR="005C0A33" w:rsidRDefault="005C0A33" w:rsidP="005C644E">
            <w:pPr>
              <w:jc w:val="center"/>
            </w:pPr>
            <w:r>
              <w:t>Teamsamenwerking</w:t>
            </w:r>
          </w:p>
          <w:p w:rsidR="005C0A33" w:rsidRDefault="005C0A33" w:rsidP="005C644E">
            <w:pPr>
              <w:jc w:val="center"/>
            </w:pPr>
            <w:r>
              <w:t>Teambuilding</w:t>
            </w:r>
          </w:p>
          <w:p w:rsidR="005C0A33" w:rsidRDefault="005C0A33" w:rsidP="005C644E">
            <w:pPr>
              <w:jc w:val="center"/>
            </w:pPr>
            <w:r>
              <w:t>Zelfsturing</w:t>
            </w:r>
          </w:p>
          <w:p w:rsidR="005C0A33" w:rsidRDefault="005C0A33" w:rsidP="005C644E">
            <w:pPr>
              <w:jc w:val="center"/>
            </w:pPr>
            <w:r>
              <w:t>Zelforganisatie</w:t>
            </w:r>
          </w:p>
          <w:p w:rsidR="005C0A33" w:rsidRDefault="005C0A33" w:rsidP="005C644E">
            <w:pPr>
              <w:jc w:val="center"/>
            </w:pPr>
            <w:r>
              <w:t>Kostenbewust werken</w:t>
            </w:r>
          </w:p>
          <w:p w:rsidR="0023193A" w:rsidRDefault="0023193A" w:rsidP="005C644E">
            <w:pPr>
              <w:jc w:val="center"/>
            </w:pPr>
            <w:r>
              <w:t>Missie &amp; visie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5C0A33" w:rsidRDefault="005C0A33" w:rsidP="005C644E">
            <w:pPr>
              <w:jc w:val="center"/>
              <w:rPr>
                <w:b/>
              </w:rPr>
            </w:pPr>
            <w:r w:rsidRPr="00C17AB9">
              <w:rPr>
                <w:b/>
              </w:rPr>
              <w:t xml:space="preserve">De basis: het </w:t>
            </w:r>
            <w:r>
              <w:rPr>
                <w:b/>
              </w:rPr>
              <w:t xml:space="preserve">individuele </w:t>
            </w:r>
            <w:proofErr w:type="spellStart"/>
            <w:r w:rsidRPr="00C17AB9">
              <w:rPr>
                <w:b/>
              </w:rPr>
              <w:t>zelfontwikkelend</w:t>
            </w:r>
            <w:proofErr w:type="spellEnd"/>
            <w:r w:rsidRPr="00C17AB9">
              <w:rPr>
                <w:b/>
              </w:rPr>
              <w:t xml:space="preserve"> vermogen</w:t>
            </w:r>
          </w:p>
          <w:p w:rsidR="005C0A33" w:rsidRDefault="005C0A33" w:rsidP="005C0A33">
            <w:pPr>
              <w:jc w:val="center"/>
            </w:pPr>
            <w:r>
              <w:t xml:space="preserve">zelfreflectievaardigheden, competentieontwikkeling, </w:t>
            </w:r>
            <w:r w:rsidR="00341811">
              <w:t xml:space="preserve">levenservaring, </w:t>
            </w:r>
            <w:r>
              <w:t xml:space="preserve">vaardigheden om zelfstandig en als </w:t>
            </w:r>
            <w:proofErr w:type="spellStart"/>
            <w:r>
              <w:t>teamplayer</w:t>
            </w:r>
            <w:proofErr w:type="spellEnd"/>
            <w:r>
              <w:t xml:space="preserve"> te kunnen functioneren</w:t>
            </w: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5C0A33" w:rsidRDefault="005C0A33" w:rsidP="00325677">
            <w:pPr>
              <w:jc w:val="center"/>
            </w:pPr>
          </w:p>
        </w:tc>
      </w:tr>
    </w:tbl>
    <w:p w:rsidR="003954D5" w:rsidRPr="003954D5" w:rsidRDefault="003954D5" w:rsidP="003954D5">
      <w:pPr>
        <w:rPr>
          <w:b/>
          <w:i/>
          <w:sz w:val="18"/>
          <w:szCs w:val="18"/>
        </w:rPr>
      </w:pPr>
      <w:r w:rsidRPr="003954D5">
        <w:rPr>
          <w:b/>
          <w:i/>
          <w:sz w:val="18"/>
          <w:szCs w:val="18"/>
        </w:rPr>
        <w:t>Concept o</w:t>
      </w:r>
      <w:r w:rsidR="00DD17E2">
        <w:rPr>
          <w:b/>
          <w:i/>
          <w:sz w:val="18"/>
          <w:szCs w:val="18"/>
        </w:rPr>
        <w:t>.</w:t>
      </w:r>
      <w:r w:rsidRPr="003954D5">
        <w:rPr>
          <w:b/>
          <w:i/>
          <w:sz w:val="18"/>
          <w:szCs w:val="18"/>
        </w:rPr>
        <w:t>b</w:t>
      </w:r>
      <w:r w:rsidR="00DD17E2">
        <w:rPr>
          <w:b/>
          <w:i/>
          <w:sz w:val="18"/>
          <w:szCs w:val="18"/>
        </w:rPr>
        <w:t>.</w:t>
      </w:r>
      <w:r w:rsidRPr="003954D5">
        <w:rPr>
          <w:b/>
          <w:i/>
          <w:sz w:val="18"/>
          <w:szCs w:val="18"/>
        </w:rPr>
        <w:t>v</w:t>
      </w:r>
      <w:r w:rsidR="00DD17E2">
        <w:rPr>
          <w:b/>
          <w:i/>
          <w:sz w:val="18"/>
          <w:szCs w:val="18"/>
        </w:rPr>
        <w:t>.</w:t>
      </w:r>
      <w:r w:rsidRPr="003954D5">
        <w:rPr>
          <w:b/>
          <w:i/>
          <w:sz w:val="18"/>
          <w:szCs w:val="18"/>
        </w:rPr>
        <w:t xml:space="preserve"> eerste werksessie, gepubliceerd op 19 no</w:t>
      </w:r>
      <w:r w:rsidR="00D1294D">
        <w:rPr>
          <w:b/>
          <w:i/>
          <w:sz w:val="18"/>
          <w:szCs w:val="18"/>
        </w:rPr>
        <w:t>v</w:t>
      </w:r>
      <w:r w:rsidR="009F7C33">
        <w:rPr>
          <w:b/>
          <w:i/>
          <w:sz w:val="18"/>
          <w:szCs w:val="18"/>
        </w:rPr>
        <w:t>ember</w:t>
      </w:r>
      <w:r>
        <w:rPr>
          <w:b/>
          <w:i/>
          <w:sz w:val="18"/>
          <w:szCs w:val="18"/>
        </w:rPr>
        <w:t xml:space="preserve"> 2015</w:t>
      </w:r>
    </w:p>
    <w:sectPr w:rsidR="003954D5" w:rsidRPr="003954D5" w:rsidSect="00F15F63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306C9"/>
    <w:multiLevelType w:val="hybridMultilevel"/>
    <w:tmpl w:val="D4CAF79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8154CC"/>
    <w:multiLevelType w:val="hybridMultilevel"/>
    <w:tmpl w:val="B6CE8CF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347EC1"/>
    <w:multiLevelType w:val="hybridMultilevel"/>
    <w:tmpl w:val="FB6889C4"/>
    <w:lvl w:ilvl="0" w:tplc="0413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">
    <w:nsid w:val="38EE34AD"/>
    <w:multiLevelType w:val="hybridMultilevel"/>
    <w:tmpl w:val="109A31A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6B218A"/>
    <w:multiLevelType w:val="hybridMultilevel"/>
    <w:tmpl w:val="AACCC6EE"/>
    <w:lvl w:ilvl="0" w:tplc="C100966A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0F4"/>
    <w:rsid w:val="00030B5D"/>
    <w:rsid w:val="000D3E77"/>
    <w:rsid w:val="00151CB8"/>
    <w:rsid w:val="001E558F"/>
    <w:rsid w:val="0023193A"/>
    <w:rsid w:val="00244DEE"/>
    <w:rsid w:val="002C6A0A"/>
    <w:rsid w:val="003156C5"/>
    <w:rsid w:val="00325677"/>
    <w:rsid w:val="00341811"/>
    <w:rsid w:val="003954D5"/>
    <w:rsid w:val="00402C33"/>
    <w:rsid w:val="004335BA"/>
    <w:rsid w:val="004A70F4"/>
    <w:rsid w:val="004C3969"/>
    <w:rsid w:val="00555386"/>
    <w:rsid w:val="00555DE2"/>
    <w:rsid w:val="005825AB"/>
    <w:rsid w:val="005A51C3"/>
    <w:rsid w:val="005B3480"/>
    <w:rsid w:val="005C0A33"/>
    <w:rsid w:val="005D3475"/>
    <w:rsid w:val="005D3E5F"/>
    <w:rsid w:val="007060F4"/>
    <w:rsid w:val="00737710"/>
    <w:rsid w:val="00840774"/>
    <w:rsid w:val="00917637"/>
    <w:rsid w:val="009F6F24"/>
    <w:rsid w:val="009F7C33"/>
    <w:rsid w:val="00B117B8"/>
    <w:rsid w:val="00B872CB"/>
    <w:rsid w:val="00C429F4"/>
    <w:rsid w:val="00CF7A3D"/>
    <w:rsid w:val="00D1294D"/>
    <w:rsid w:val="00D367E8"/>
    <w:rsid w:val="00DD17E2"/>
    <w:rsid w:val="00DF74CE"/>
    <w:rsid w:val="00E80125"/>
    <w:rsid w:val="00E81ECF"/>
    <w:rsid w:val="00EE5840"/>
    <w:rsid w:val="00F15F63"/>
    <w:rsid w:val="00F52D3C"/>
    <w:rsid w:val="00F60DB0"/>
    <w:rsid w:val="00FA7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4A70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555DE2"/>
    <w:pPr>
      <w:ind w:left="720"/>
      <w:contextualSpacing/>
    </w:pPr>
  </w:style>
  <w:style w:type="paragraph" w:styleId="Bijschrift">
    <w:name w:val="caption"/>
    <w:basedOn w:val="Standaard"/>
    <w:next w:val="Standaard"/>
    <w:uiPriority w:val="35"/>
    <w:unhideWhenUsed/>
    <w:qFormat/>
    <w:rsid w:val="00555DE2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customStyle="1" w:styleId="Tabelraster1">
    <w:name w:val="Tabelraster1"/>
    <w:basedOn w:val="Standaardtabel"/>
    <w:next w:val="Tabelraster"/>
    <w:uiPriority w:val="59"/>
    <w:rsid w:val="009F6F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4A70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555DE2"/>
    <w:pPr>
      <w:ind w:left="720"/>
      <w:contextualSpacing/>
    </w:pPr>
  </w:style>
  <w:style w:type="paragraph" w:styleId="Bijschrift">
    <w:name w:val="caption"/>
    <w:basedOn w:val="Standaard"/>
    <w:next w:val="Standaard"/>
    <w:uiPriority w:val="35"/>
    <w:unhideWhenUsed/>
    <w:qFormat/>
    <w:rsid w:val="00555DE2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customStyle="1" w:styleId="Tabelraster1">
    <w:name w:val="Tabelraster1"/>
    <w:basedOn w:val="Standaardtabel"/>
    <w:next w:val="Tabelraster"/>
    <w:uiPriority w:val="59"/>
    <w:rsid w:val="009F6F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93EA0E8C</Template>
  <TotalTime>0</TotalTime>
  <Pages>1</Pages>
  <Words>355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JSO</Company>
  <LinksUpToDate>false</LinksUpToDate>
  <CharactersWithSpaces>2309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Dijkhuizen, Janine</dc:creator>
  <cp:lastModifiedBy>Dijkhuizen, Janine</cp:lastModifiedBy>
  <cp:revision>2</cp:revision>
  <dcterms:created xsi:type="dcterms:W3CDTF">2015-12-02T14:52:00Z</dcterms:created>
  <dcterms:modified xsi:type="dcterms:W3CDTF">2015-12-02T14:52:00Z</dcterms:modified>
</cp:coreProperties>
</file>